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786C6" w14:textId="77777777" w:rsidR="00085EAB" w:rsidRDefault="00085EAB" w:rsidP="00085EAB">
      <w:pPr>
        <w:jc w:val="center"/>
        <w:rPr>
          <w:b/>
        </w:rPr>
      </w:pPr>
      <w:r>
        <w:rPr>
          <w:noProof/>
        </w:rPr>
        <w:drawing>
          <wp:inline distT="0" distB="0" distL="0" distR="0" wp14:anchorId="2DF3F73D" wp14:editId="03609DBB">
            <wp:extent cx="1606550" cy="1473200"/>
            <wp:effectExtent l="0" t="0" r="0" b="0"/>
            <wp:docPr id="3" name="Picture 3" descr="Logo">
              <a:hlinkClick xmlns:a="http://schemas.openxmlformats.org/drawingml/2006/main" r:id="rId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">
                      <a:hlinkClick r:id="rId5"/>
                    </pic:cNvPr>
                    <pic:cNvPicPr/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A3C3D" w14:textId="77777777" w:rsidR="00085EAB" w:rsidRDefault="00085EAB" w:rsidP="00085EAB">
      <w:pPr>
        <w:jc w:val="center"/>
        <w:rPr>
          <w:b/>
        </w:rPr>
      </w:pPr>
    </w:p>
    <w:p w14:paraId="7F35AF9F" w14:textId="77777777" w:rsidR="00085EAB" w:rsidRPr="00FA23EF" w:rsidRDefault="00085EAB" w:rsidP="00085EAB">
      <w:pPr>
        <w:jc w:val="center"/>
        <w:rPr>
          <w:b/>
        </w:rPr>
      </w:pPr>
      <w:r>
        <w:rPr>
          <w:b/>
        </w:rPr>
        <w:t>Outreach/</w:t>
      </w:r>
      <w:r w:rsidRPr="00FA23EF">
        <w:rPr>
          <w:b/>
        </w:rPr>
        <w:t>Public Relations Committee</w:t>
      </w:r>
    </w:p>
    <w:p w14:paraId="499F6132" w14:textId="77777777" w:rsidR="00085EAB" w:rsidRPr="00FA23EF" w:rsidRDefault="00085EAB" w:rsidP="00085EAB">
      <w:pPr>
        <w:jc w:val="center"/>
        <w:rPr>
          <w:b/>
        </w:rPr>
      </w:pPr>
      <w:r w:rsidRPr="00FA23EF">
        <w:rPr>
          <w:b/>
        </w:rPr>
        <w:t>Goals &amp; Objectives</w:t>
      </w:r>
    </w:p>
    <w:p w14:paraId="02608D84" w14:textId="7923DDD9" w:rsidR="00085EAB" w:rsidRPr="00FA23EF" w:rsidRDefault="00085EAB" w:rsidP="00085EAB">
      <w:pPr>
        <w:jc w:val="center"/>
        <w:rPr>
          <w:b/>
        </w:rPr>
      </w:pPr>
      <w:r>
        <w:rPr>
          <w:b/>
        </w:rPr>
        <w:t>20</w:t>
      </w:r>
      <w:r w:rsidR="000C05C1">
        <w:rPr>
          <w:b/>
        </w:rPr>
        <w:t>2</w:t>
      </w:r>
      <w:r w:rsidR="003E1597">
        <w:rPr>
          <w:b/>
        </w:rPr>
        <w:t>4</w:t>
      </w:r>
      <w:r>
        <w:rPr>
          <w:b/>
        </w:rPr>
        <w:t>-202</w:t>
      </w:r>
      <w:r w:rsidR="003E1597">
        <w:rPr>
          <w:b/>
        </w:rPr>
        <w:t>5</w:t>
      </w:r>
    </w:p>
    <w:p w14:paraId="4D21A5F8" w14:textId="77777777" w:rsidR="00085EAB" w:rsidRPr="00FA23EF" w:rsidRDefault="00085EAB" w:rsidP="00085EAB">
      <w:pPr>
        <w:rPr>
          <w:b/>
          <w:u w:val="single"/>
        </w:rPr>
      </w:pPr>
      <w:r w:rsidRPr="00FA23EF">
        <w:rPr>
          <w:b/>
          <w:u w:val="single"/>
        </w:rPr>
        <w:t>Charge:</w:t>
      </w:r>
    </w:p>
    <w:p w14:paraId="1EE8EA99" w14:textId="77777777" w:rsidR="00085EAB" w:rsidRPr="0072333E" w:rsidRDefault="00085EAB" w:rsidP="00085EAB">
      <w:pPr>
        <w:rPr>
          <w:u w:val="single"/>
        </w:rPr>
      </w:pPr>
    </w:p>
    <w:p w14:paraId="687CAF58" w14:textId="77777777" w:rsidR="00085EAB" w:rsidRDefault="00085EAB" w:rsidP="00085EAB">
      <w:r>
        <w:t>The Outreach/Public Relations Committee is charged with performing the following functions:</w:t>
      </w:r>
    </w:p>
    <w:p w14:paraId="125FB2EA" w14:textId="77777777" w:rsidR="00085EAB" w:rsidRDefault="00085EAB" w:rsidP="00085EAB"/>
    <w:p w14:paraId="7C5F7CB7" w14:textId="77777777" w:rsidR="00085EAB" w:rsidRDefault="00085EAB" w:rsidP="00085EAB">
      <w:pPr>
        <w:numPr>
          <w:ilvl w:val="0"/>
          <w:numId w:val="1"/>
        </w:numPr>
      </w:pPr>
      <w:r>
        <w:t>Identify and contact potential personal and institutional members and provide them with information regarding MDMLG activities</w:t>
      </w:r>
    </w:p>
    <w:p w14:paraId="76408425" w14:textId="77777777" w:rsidR="00085EAB" w:rsidRDefault="00085EAB" w:rsidP="00085EAB">
      <w:pPr>
        <w:numPr>
          <w:ilvl w:val="0"/>
          <w:numId w:val="1"/>
        </w:numPr>
      </w:pPr>
      <w:r>
        <w:t>Publicize MDMLG meetings and submit information about new and regular MDMLG members, new jobs, practicum opportunities and retirements to the MDMLG Newsletter Chair and Webmaster</w:t>
      </w:r>
    </w:p>
    <w:p w14:paraId="241A6F76" w14:textId="77777777" w:rsidR="00085EAB" w:rsidRDefault="00085EAB" w:rsidP="00085EAB">
      <w:pPr>
        <w:numPr>
          <w:ilvl w:val="0"/>
          <w:numId w:val="1"/>
        </w:numPr>
      </w:pPr>
      <w:r>
        <w:t>Promote MDMLG activities and services to local library schools and health professional organizations</w:t>
      </w:r>
    </w:p>
    <w:p w14:paraId="2532CAA0" w14:textId="77777777" w:rsidR="00085EAB" w:rsidRDefault="00085EAB" w:rsidP="00085EAB">
      <w:pPr>
        <w:numPr>
          <w:ilvl w:val="0"/>
          <w:numId w:val="1"/>
        </w:numPr>
      </w:pPr>
      <w:r>
        <w:t xml:space="preserve">Promote the Annual Scholarship to Library Science students with an interest in health sciences librarianship </w:t>
      </w:r>
    </w:p>
    <w:p w14:paraId="28941DEA" w14:textId="77777777" w:rsidR="00085EAB" w:rsidRDefault="00085EAB" w:rsidP="00085EAB">
      <w:pPr>
        <w:ind w:left="360"/>
      </w:pPr>
    </w:p>
    <w:p w14:paraId="554C5FEA" w14:textId="77777777" w:rsidR="00085EAB" w:rsidRPr="00FA23EF" w:rsidRDefault="00085EAB" w:rsidP="00085EAB">
      <w:pPr>
        <w:rPr>
          <w:b/>
          <w:u w:val="single"/>
        </w:rPr>
      </w:pPr>
      <w:r w:rsidRPr="00FA23EF">
        <w:rPr>
          <w:b/>
          <w:u w:val="single"/>
        </w:rPr>
        <w:t>Committee Members:</w:t>
      </w:r>
    </w:p>
    <w:p w14:paraId="6E087FE7" w14:textId="77777777" w:rsidR="00085EAB" w:rsidRDefault="00085EAB" w:rsidP="00085EAB"/>
    <w:p w14:paraId="571FB056" w14:textId="3D302B45" w:rsidR="00085EAB" w:rsidRDefault="00D87C5D" w:rsidP="00085EAB">
      <w:r>
        <w:t>David Stewart</w:t>
      </w:r>
      <w:r w:rsidR="000C05C1">
        <w:t>, Outreach Officer</w:t>
      </w:r>
    </w:p>
    <w:p w14:paraId="16012908" w14:textId="28F22E12" w:rsidR="000C05C1" w:rsidRDefault="000C05C1" w:rsidP="00085EAB">
      <w:r>
        <w:t>Michelle Rau, Social Media Manager</w:t>
      </w:r>
    </w:p>
    <w:p w14:paraId="75BCB0F9" w14:textId="77777777" w:rsidR="00085EAB" w:rsidRDefault="00085EAB" w:rsidP="00085EAB"/>
    <w:p w14:paraId="62DE4993" w14:textId="77777777" w:rsidR="00085EAB" w:rsidRPr="00FA23EF" w:rsidRDefault="00085EAB" w:rsidP="00085EAB">
      <w:pPr>
        <w:rPr>
          <w:b/>
          <w:u w:val="single"/>
        </w:rPr>
      </w:pPr>
      <w:r w:rsidRPr="00FA23EF">
        <w:rPr>
          <w:b/>
          <w:u w:val="single"/>
        </w:rPr>
        <w:t>Goals &amp; Objectives:</w:t>
      </w:r>
    </w:p>
    <w:p w14:paraId="04B975D5" w14:textId="77777777" w:rsidR="00085EAB" w:rsidRPr="0072333E" w:rsidRDefault="00085EAB" w:rsidP="00085EAB">
      <w:pPr>
        <w:rPr>
          <w:u w:val="single"/>
        </w:rPr>
      </w:pPr>
    </w:p>
    <w:p w14:paraId="0359A2D1" w14:textId="77777777" w:rsidR="00085EAB" w:rsidRDefault="00085EAB" w:rsidP="00085EAB">
      <w:pPr>
        <w:numPr>
          <w:ilvl w:val="0"/>
          <w:numId w:val="2"/>
        </w:numPr>
      </w:pPr>
      <w:r>
        <w:t>Promote MDMLG and the Annual Scholarship program to WSU LIS and U of M School of Information students with an interest in health sciences librarianship</w:t>
      </w:r>
    </w:p>
    <w:p w14:paraId="2D42B611" w14:textId="77777777" w:rsidR="00085EAB" w:rsidRDefault="00085EAB" w:rsidP="00085EAB">
      <w:pPr>
        <w:numPr>
          <w:ilvl w:val="0"/>
          <w:numId w:val="2"/>
        </w:numPr>
      </w:pPr>
      <w:r>
        <w:t>Update the list of job and practicum opportunities</w:t>
      </w:r>
    </w:p>
    <w:p w14:paraId="7D6F3292" w14:textId="4C762C63" w:rsidR="00085EAB" w:rsidRDefault="00085EAB" w:rsidP="00D87C5D">
      <w:pPr>
        <w:numPr>
          <w:ilvl w:val="0"/>
          <w:numId w:val="2"/>
        </w:numPr>
      </w:pPr>
      <w:r>
        <w:t>Update the list of Publications and Presentations list by MDMLG members</w:t>
      </w:r>
    </w:p>
    <w:p w14:paraId="2D44BAD1" w14:textId="314AD0A3" w:rsidR="00D87C5D" w:rsidRDefault="00D87C5D" w:rsidP="00D87C5D">
      <w:pPr>
        <w:numPr>
          <w:ilvl w:val="0"/>
          <w:numId w:val="2"/>
        </w:numPr>
      </w:pPr>
      <w:r>
        <w:t xml:space="preserve">Update the </w:t>
      </w:r>
      <w:r w:rsidR="003A1E34">
        <w:t>M</w:t>
      </w:r>
      <w:r>
        <w:t xml:space="preserve">entor </w:t>
      </w:r>
      <w:r w:rsidR="003A1E34">
        <w:t>P</w:t>
      </w:r>
      <w:r>
        <w:t>rogram, strengthen it and potentially offer it to new librarians as well as students.</w:t>
      </w:r>
    </w:p>
    <w:p w14:paraId="1E0FA8C0" w14:textId="1C4CCEEC" w:rsidR="00D87C5D" w:rsidRDefault="00D87C5D" w:rsidP="00D87C5D">
      <w:pPr>
        <w:numPr>
          <w:ilvl w:val="0"/>
          <w:numId w:val="2"/>
        </w:numPr>
      </w:pPr>
      <w:r>
        <w:t xml:space="preserve">Join health science-based library courses at WSU or UofM to promote MDMLG membership – prepare a </w:t>
      </w:r>
      <w:r w:rsidR="003A1E34">
        <w:t>3–4-minute</w:t>
      </w:r>
      <w:r>
        <w:t xml:space="preserve"> pitch.</w:t>
      </w:r>
    </w:p>
    <w:p w14:paraId="6EBAC9EB" w14:textId="40ED45FC" w:rsidR="003E1597" w:rsidRDefault="003E1597" w:rsidP="00D87C5D">
      <w:pPr>
        <w:numPr>
          <w:ilvl w:val="0"/>
          <w:numId w:val="2"/>
        </w:numPr>
      </w:pPr>
      <w:r>
        <w:t>Update any existing literature, ex – Mentor Program Flyer.</w:t>
      </w:r>
    </w:p>
    <w:p w14:paraId="65C5E8E9" w14:textId="7002CB42" w:rsidR="00D87C5D" w:rsidRDefault="00D87C5D" w:rsidP="003E1597">
      <w:pPr>
        <w:ind w:left="720"/>
      </w:pPr>
    </w:p>
    <w:sectPr w:rsidR="00D87C5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BC17A1"/>
    <w:multiLevelType w:val="hybridMultilevel"/>
    <w:tmpl w:val="4CC449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51659E"/>
    <w:multiLevelType w:val="hybridMultilevel"/>
    <w:tmpl w:val="701658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6421340">
    <w:abstractNumId w:val="1"/>
  </w:num>
  <w:num w:numId="2" w16cid:durableId="922180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EAB"/>
    <w:rsid w:val="00085EAB"/>
    <w:rsid w:val="000C05C1"/>
    <w:rsid w:val="00392282"/>
    <w:rsid w:val="003A1E34"/>
    <w:rsid w:val="003E1597"/>
    <w:rsid w:val="00BE3AC5"/>
    <w:rsid w:val="00D87C5D"/>
    <w:rsid w:val="00DF1C1F"/>
    <w:rsid w:val="00F4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3DAD"/>
  <w15:chartTrackingRefBased/>
  <w15:docId w15:val="{705F1B76-1A84-4936-B1D5-776045ED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H:\My%20Documents\Dreamweaver\MDMLG%20Webs\MDMLG-Logo-300x336%20-%202020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www.mdmlg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Michigan University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Bucciarelli</dc:creator>
  <cp:keywords/>
  <dc:description/>
  <cp:lastModifiedBy>David Stewart</cp:lastModifiedBy>
  <cp:revision>2</cp:revision>
  <cp:lastPrinted>2021-08-02T19:27:00Z</cp:lastPrinted>
  <dcterms:created xsi:type="dcterms:W3CDTF">2024-08-30T14:53:00Z</dcterms:created>
  <dcterms:modified xsi:type="dcterms:W3CDTF">2024-08-30T14:53:00Z</dcterms:modified>
</cp:coreProperties>
</file>